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7B5AAE" w:rsidRDefault="007B5AAE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333CD"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7B5AAE" w:rsidRDefault="007B5AAE" w:rsidP="007B5AAE">
      <w:pPr>
        <w:shd w:val="clear" w:color="auto" w:fill="FFFFFF"/>
        <w:tabs>
          <w:tab w:val="left" w:pos="708"/>
          <w:tab w:val="left" w:pos="1416"/>
          <w:tab w:val="left" w:pos="212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B5AAE" w:rsidRDefault="003D161C" w:rsidP="003D161C">
      <w:pPr>
        <w:shd w:val="clear" w:color="auto" w:fill="FFFFFF"/>
        <w:tabs>
          <w:tab w:val="left" w:pos="708"/>
          <w:tab w:val="left" w:pos="368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142CB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C73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C730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333CD" w:rsidRPr="000E2C73" w:rsidRDefault="000E2C73" w:rsidP="000542B0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E2C7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026">
        <w:rPr>
          <w:rFonts w:ascii="Times New Roman" w:hAnsi="Times New Roman"/>
          <w:sz w:val="28"/>
          <w:szCs w:val="28"/>
        </w:rPr>
        <w:t>28.07</w:t>
      </w:r>
      <w:r w:rsidR="000542B0" w:rsidRPr="000542B0">
        <w:rPr>
          <w:rFonts w:ascii="Times New Roman" w:hAnsi="Times New Roman"/>
          <w:sz w:val="28"/>
          <w:szCs w:val="28"/>
        </w:rPr>
        <w:t>.</w:t>
      </w:r>
      <w:r w:rsidR="00966069">
        <w:rPr>
          <w:rFonts w:ascii="Times New Roman" w:hAnsi="Times New Roman"/>
          <w:sz w:val="28"/>
          <w:szCs w:val="28"/>
        </w:rPr>
        <w:t>2021</w:t>
      </w:r>
      <w:r w:rsidR="0040599F" w:rsidRPr="000542B0">
        <w:rPr>
          <w:rFonts w:ascii="Times New Roman" w:hAnsi="Times New Roman"/>
          <w:sz w:val="28"/>
          <w:szCs w:val="28"/>
        </w:rPr>
        <w:t xml:space="preserve">         </w:t>
      </w:r>
      <w:r w:rsidR="00DB050C" w:rsidRPr="000542B0">
        <w:rPr>
          <w:rFonts w:ascii="Times New Roman" w:hAnsi="Times New Roman"/>
          <w:sz w:val="28"/>
          <w:szCs w:val="28"/>
        </w:rPr>
        <w:t xml:space="preserve">         </w:t>
      </w:r>
      <w:r w:rsidR="00B333CD" w:rsidRPr="000542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70653" w:rsidRPr="000542B0">
        <w:rPr>
          <w:rFonts w:ascii="Times New Roman" w:hAnsi="Times New Roman"/>
          <w:sz w:val="28"/>
          <w:szCs w:val="28"/>
        </w:rPr>
        <w:t>№</w:t>
      </w:r>
      <w:r w:rsidR="00233374">
        <w:rPr>
          <w:rFonts w:ascii="Times New Roman" w:hAnsi="Times New Roman"/>
          <w:sz w:val="28"/>
          <w:szCs w:val="28"/>
        </w:rPr>
        <w:t xml:space="preserve"> 196</w:t>
      </w:r>
      <w:r w:rsidR="00070653" w:rsidRPr="000542B0">
        <w:rPr>
          <w:rFonts w:ascii="Times New Roman" w:hAnsi="Times New Roman"/>
          <w:sz w:val="28"/>
          <w:szCs w:val="28"/>
        </w:rPr>
        <w:t xml:space="preserve"> </w:t>
      </w:r>
    </w:p>
    <w:p w:rsidR="00B333CD" w:rsidRPr="000542B0" w:rsidRDefault="00B333CD" w:rsidP="002F2107">
      <w:pPr>
        <w:jc w:val="center"/>
        <w:rPr>
          <w:rFonts w:ascii="Times New Roman" w:hAnsi="Times New Roman"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p w:rsidR="006A437E" w:rsidRDefault="006A437E" w:rsidP="002F2107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О выводе  муниципального жилого помещения </w:t>
      </w:r>
    </w:p>
    <w:p w:rsidR="001C7B78" w:rsidRPr="006A437E" w:rsidRDefault="006A437E" w:rsidP="002F21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437E">
        <w:rPr>
          <w:rFonts w:ascii="Times New Roman" w:hAnsi="Times New Roman"/>
          <w:b/>
          <w:bCs/>
          <w:kern w:val="28"/>
          <w:sz w:val="28"/>
          <w:szCs w:val="28"/>
        </w:rPr>
        <w:t xml:space="preserve">из </w:t>
      </w:r>
      <w:r w:rsidRPr="006A437E">
        <w:rPr>
          <w:rFonts w:ascii="Times New Roman" w:hAnsi="Times New Roman"/>
          <w:b/>
          <w:sz w:val="28"/>
          <w:szCs w:val="28"/>
        </w:rPr>
        <w:t>«резервного фонда  на случай ЧС»</w:t>
      </w:r>
    </w:p>
    <w:p w:rsidR="00B333CD" w:rsidRPr="00A226B4" w:rsidRDefault="00B333CD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596D4A" w:rsidRPr="00A226B4" w:rsidRDefault="00596D4A" w:rsidP="00FE6C0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0485D" w:rsidRPr="0030485D" w:rsidRDefault="007B5AAE" w:rsidP="0030485D">
      <w:pPr>
        <w:ind w:left="600"/>
        <w:rPr>
          <w:rFonts w:ascii="Times New Roman" w:hAnsi="Times New Roman"/>
          <w:sz w:val="28"/>
          <w:szCs w:val="28"/>
        </w:rPr>
      </w:pPr>
      <w:r w:rsidRPr="0030485D">
        <w:rPr>
          <w:rFonts w:ascii="Times New Roman" w:hAnsi="Times New Roman"/>
          <w:sz w:val="28"/>
          <w:szCs w:val="28"/>
        </w:rPr>
        <w:t xml:space="preserve">В соответствии  с  Федеральным  законом  от 06.10.2003г. №131-ФЗ «Об общих  принципах  организации  местного  самоуправления в Российской  Федерации», Уставом  Вишкильского  сельского  поселения Котельничского района Кировской области, </w:t>
      </w:r>
      <w:r w:rsidR="0030485D" w:rsidRPr="0030485D">
        <w:rPr>
          <w:rFonts w:ascii="Times New Roman" w:hAnsi="Times New Roman"/>
          <w:sz w:val="28"/>
          <w:szCs w:val="28"/>
        </w:rPr>
        <w:t>в целях</w:t>
      </w:r>
      <w:r w:rsidRPr="0030485D">
        <w:rPr>
          <w:rFonts w:ascii="Times New Roman" w:hAnsi="Times New Roman"/>
          <w:sz w:val="28"/>
          <w:szCs w:val="28"/>
        </w:rPr>
        <w:t xml:space="preserve"> </w:t>
      </w:r>
      <w:r w:rsidR="00CC56DF">
        <w:rPr>
          <w:rFonts w:ascii="Times New Roman" w:hAnsi="Times New Roman"/>
          <w:sz w:val="28"/>
          <w:szCs w:val="28"/>
        </w:rPr>
        <w:t>обеспечения   социального сопровождения  лиц, отбывших  наказание</w:t>
      </w:r>
      <w:r w:rsidR="002E1A23">
        <w:rPr>
          <w:rFonts w:ascii="Times New Roman" w:hAnsi="Times New Roman"/>
          <w:sz w:val="28"/>
          <w:szCs w:val="28"/>
        </w:rPr>
        <w:t xml:space="preserve"> </w:t>
      </w:r>
      <w:r w:rsidR="00CC56DF">
        <w:rPr>
          <w:rFonts w:ascii="Times New Roman" w:hAnsi="Times New Roman"/>
          <w:sz w:val="28"/>
          <w:szCs w:val="28"/>
        </w:rPr>
        <w:t xml:space="preserve">в виде  лишения  свободы, нуждающихся  в </w:t>
      </w:r>
      <w:proofErr w:type="spellStart"/>
      <w:r w:rsidR="00CC56D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CC56DF">
        <w:rPr>
          <w:rFonts w:ascii="Times New Roman" w:hAnsi="Times New Roman"/>
          <w:sz w:val="28"/>
          <w:szCs w:val="28"/>
        </w:rPr>
        <w:t>,</w:t>
      </w:r>
      <w:r w:rsidR="00D53026" w:rsidRPr="0030485D">
        <w:rPr>
          <w:rFonts w:ascii="Times New Roman" w:hAnsi="Times New Roman"/>
          <w:sz w:val="28"/>
          <w:szCs w:val="28"/>
        </w:rPr>
        <w:t xml:space="preserve"> </w:t>
      </w:r>
      <w:r w:rsidR="0030485D" w:rsidRPr="0030485D">
        <w:rPr>
          <w:rFonts w:ascii="Times New Roman" w:hAnsi="Times New Roman"/>
          <w:sz w:val="28"/>
          <w:szCs w:val="28"/>
        </w:rPr>
        <w:t>Вишкильская  сельская  Дума  Котельничского  района Кировской области  РЕШИЛА:</w:t>
      </w:r>
    </w:p>
    <w:p w:rsidR="00D53026" w:rsidRDefault="00D53026" w:rsidP="007B5AAE">
      <w:pPr>
        <w:ind w:left="600"/>
        <w:rPr>
          <w:rFonts w:ascii="Times New Roman" w:hAnsi="Times New Roman"/>
          <w:sz w:val="28"/>
          <w:szCs w:val="28"/>
        </w:rPr>
      </w:pPr>
    </w:p>
    <w:p w:rsidR="000E2C73" w:rsidRPr="007B5AAE" w:rsidRDefault="000E2C73" w:rsidP="007B5AAE">
      <w:pPr>
        <w:ind w:left="600"/>
        <w:rPr>
          <w:rFonts w:ascii="Times New Roman" w:hAnsi="Times New Roman"/>
          <w:sz w:val="28"/>
          <w:szCs w:val="28"/>
        </w:rPr>
      </w:pPr>
    </w:p>
    <w:p w:rsidR="00233374" w:rsidRDefault="00CC56DF" w:rsidP="00233374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жилое  помещение, расположенное  по адресу: Кировская область, Котельничский район, с.Вишкиль</w:t>
      </w:r>
      <w:r w:rsidR="001225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2572">
        <w:rPr>
          <w:rFonts w:ascii="Times New Roman" w:hAnsi="Times New Roman"/>
          <w:sz w:val="28"/>
          <w:szCs w:val="28"/>
        </w:rPr>
        <w:t>ул</w:t>
      </w:r>
      <w:proofErr w:type="gramStart"/>
      <w:r w:rsidR="00122572">
        <w:rPr>
          <w:rFonts w:ascii="Times New Roman" w:hAnsi="Times New Roman"/>
          <w:sz w:val="28"/>
          <w:szCs w:val="28"/>
        </w:rPr>
        <w:t>.М</w:t>
      </w:r>
      <w:proofErr w:type="gramEnd"/>
      <w:r w:rsidR="00122572">
        <w:rPr>
          <w:rFonts w:ascii="Times New Roman" w:hAnsi="Times New Roman"/>
          <w:sz w:val="28"/>
          <w:szCs w:val="28"/>
        </w:rPr>
        <w:t>ира</w:t>
      </w:r>
      <w:proofErr w:type="spellEnd"/>
      <w:r w:rsidR="00122572">
        <w:rPr>
          <w:rFonts w:ascii="Times New Roman" w:hAnsi="Times New Roman"/>
          <w:sz w:val="28"/>
          <w:szCs w:val="28"/>
        </w:rPr>
        <w:t xml:space="preserve">, дом 2 кв. 2 вывести из </w:t>
      </w:r>
      <w:r w:rsidR="009C7FD8">
        <w:rPr>
          <w:rFonts w:ascii="Times New Roman" w:hAnsi="Times New Roman"/>
          <w:sz w:val="28"/>
          <w:szCs w:val="28"/>
        </w:rPr>
        <w:t>«</w:t>
      </w:r>
      <w:r w:rsidR="006A437E">
        <w:rPr>
          <w:rFonts w:ascii="Times New Roman" w:hAnsi="Times New Roman"/>
          <w:sz w:val="28"/>
          <w:szCs w:val="28"/>
        </w:rPr>
        <w:t xml:space="preserve">резервного фонда </w:t>
      </w:r>
      <w:r w:rsidR="009C7FD8">
        <w:rPr>
          <w:rFonts w:ascii="Times New Roman" w:hAnsi="Times New Roman"/>
          <w:sz w:val="28"/>
          <w:szCs w:val="28"/>
        </w:rPr>
        <w:t xml:space="preserve"> на случай ЧС».</w:t>
      </w:r>
    </w:p>
    <w:p w:rsidR="007B5AAE" w:rsidRPr="00233374" w:rsidRDefault="006A437E" w:rsidP="00233374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 w:rsidRPr="00233374">
        <w:rPr>
          <w:rFonts w:ascii="Times New Roman" w:hAnsi="Times New Roman"/>
          <w:sz w:val="28"/>
          <w:szCs w:val="28"/>
        </w:rPr>
        <w:t xml:space="preserve">Рекомендовать администрации Вишкильского сельского поселения  использовать </w:t>
      </w:r>
      <w:r w:rsidR="00233374" w:rsidRPr="00233374">
        <w:rPr>
          <w:rFonts w:ascii="Times New Roman" w:hAnsi="Times New Roman"/>
          <w:sz w:val="28"/>
          <w:szCs w:val="28"/>
        </w:rPr>
        <w:t xml:space="preserve">вышеуказанное жилое помещение </w:t>
      </w:r>
      <w:r w:rsidR="00233374" w:rsidRPr="0030485D">
        <w:rPr>
          <w:rFonts w:ascii="Times New Roman" w:hAnsi="Times New Roman"/>
          <w:sz w:val="28"/>
          <w:szCs w:val="28"/>
        </w:rPr>
        <w:t xml:space="preserve">в целях </w:t>
      </w:r>
      <w:r w:rsidR="00233374">
        <w:rPr>
          <w:rFonts w:ascii="Times New Roman" w:hAnsi="Times New Roman"/>
          <w:sz w:val="28"/>
          <w:szCs w:val="28"/>
        </w:rPr>
        <w:t xml:space="preserve">обеспечения   социального сопровождения  лиц, отбывших  наказание в виде  лишения  свободы, нуждающихся  в </w:t>
      </w:r>
      <w:proofErr w:type="spellStart"/>
      <w:r w:rsidR="00233374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233374">
        <w:rPr>
          <w:rFonts w:ascii="Times New Roman" w:hAnsi="Times New Roman"/>
          <w:sz w:val="28"/>
          <w:szCs w:val="28"/>
        </w:rPr>
        <w:t>.</w:t>
      </w:r>
    </w:p>
    <w:p w:rsidR="00A226B4" w:rsidRPr="00A226B4" w:rsidRDefault="00A226B4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310F36" w:rsidRDefault="00310F36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233374" w:rsidRPr="00A226B4" w:rsidRDefault="00233374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p w:rsidR="00FE6C08" w:rsidRDefault="00FE6C08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FE6C08" w:rsidRDefault="00FE6C08" w:rsidP="00FE6C08">
      <w:pPr>
        <w:ind w:firstLine="0"/>
        <w:rPr>
          <w:rFonts w:ascii="Times New Roman" w:hAnsi="Times New Roman"/>
        </w:rPr>
      </w:pPr>
    </w:p>
    <w:sectPr w:rsidR="00FE6C08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B3" w:rsidRDefault="00C627B3" w:rsidP="007C730C">
      <w:r>
        <w:separator/>
      </w:r>
    </w:p>
  </w:endnote>
  <w:endnote w:type="continuationSeparator" w:id="0">
    <w:p w:rsidR="00C627B3" w:rsidRDefault="00C627B3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B3" w:rsidRDefault="00C627B3" w:rsidP="007C730C">
      <w:r>
        <w:separator/>
      </w:r>
    </w:p>
  </w:footnote>
  <w:footnote w:type="continuationSeparator" w:id="0">
    <w:p w:rsidR="00C627B3" w:rsidRDefault="00C627B3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3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abstractNum w:abstractNumId="5">
    <w:nsid w:val="7E3B6012"/>
    <w:multiLevelType w:val="hybridMultilevel"/>
    <w:tmpl w:val="89A02412"/>
    <w:lvl w:ilvl="0" w:tplc="3C5642E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59C1"/>
    <w:rsid w:val="00017AA4"/>
    <w:rsid w:val="00024289"/>
    <w:rsid w:val="000376AC"/>
    <w:rsid w:val="0004584A"/>
    <w:rsid w:val="00054251"/>
    <w:rsid w:val="000542B0"/>
    <w:rsid w:val="00070653"/>
    <w:rsid w:val="000738D8"/>
    <w:rsid w:val="000747ED"/>
    <w:rsid w:val="000A3B36"/>
    <w:rsid w:val="000B7809"/>
    <w:rsid w:val="000C7E17"/>
    <w:rsid w:val="000D6CD8"/>
    <w:rsid w:val="000E2C73"/>
    <w:rsid w:val="000E5D81"/>
    <w:rsid w:val="00122572"/>
    <w:rsid w:val="00151D7C"/>
    <w:rsid w:val="001520D6"/>
    <w:rsid w:val="00194C7D"/>
    <w:rsid w:val="001A3694"/>
    <w:rsid w:val="001C0D98"/>
    <w:rsid w:val="001C577A"/>
    <w:rsid w:val="001C7B78"/>
    <w:rsid w:val="001D2E02"/>
    <w:rsid w:val="001F3AFA"/>
    <w:rsid w:val="002158B5"/>
    <w:rsid w:val="002254FE"/>
    <w:rsid w:val="00233374"/>
    <w:rsid w:val="0024734A"/>
    <w:rsid w:val="00257523"/>
    <w:rsid w:val="002612D0"/>
    <w:rsid w:val="002634B4"/>
    <w:rsid w:val="00274B36"/>
    <w:rsid w:val="002815BB"/>
    <w:rsid w:val="00282FEA"/>
    <w:rsid w:val="00284928"/>
    <w:rsid w:val="00292465"/>
    <w:rsid w:val="002A090D"/>
    <w:rsid w:val="002A73D4"/>
    <w:rsid w:val="002B359E"/>
    <w:rsid w:val="002B38B5"/>
    <w:rsid w:val="002E1A23"/>
    <w:rsid w:val="002F188A"/>
    <w:rsid w:val="002F2107"/>
    <w:rsid w:val="0030485D"/>
    <w:rsid w:val="00307662"/>
    <w:rsid w:val="00310F36"/>
    <w:rsid w:val="00317984"/>
    <w:rsid w:val="003222E2"/>
    <w:rsid w:val="00324C4C"/>
    <w:rsid w:val="003505E8"/>
    <w:rsid w:val="00360405"/>
    <w:rsid w:val="003B5784"/>
    <w:rsid w:val="003C7E11"/>
    <w:rsid w:val="003D161C"/>
    <w:rsid w:val="003E1C7C"/>
    <w:rsid w:val="003F4026"/>
    <w:rsid w:val="0040599F"/>
    <w:rsid w:val="004114B0"/>
    <w:rsid w:val="0041607E"/>
    <w:rsid w:val="004169F8"/>
    <w:rsid w:val="0045310F"/>
    <w:rsid w:val="00463C5C"/>
    <w:rsid w:val="00465A5F"/>
    <w:rsid w:val="00475AE5"/>
    <w:rsid w:val="0048183D"/>
    <w:rsid w:val="004919B8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B7305"/>
    <w:rsid w:val="005E5B81"/>
    <w:rsid w:val="005E73B3"/>
    <w:rsid w:val="005E7C0E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437E"/>
    <w:rsid w:val="006A5B71"/>
    <w:rsid w:val="006C513A"/>
    <w:rsid w:val="006F1790"/>
    <w:rsid w:val="007165CC"/>
    <w:rsid w:val="0072270D"/>
    <w:rsid w:val="00737D3C"/>
    <w:rsid w:val="00740718"/>
    <w:rsid w:val="00741F9E"/>
    <w:rsid w:val="007525E1"/>
    <w:rsid w:val="007558C0"/>
    <w:rsid w:val="00766F8F"/>
    <w:rsid w:val="007A089F"/>
    <w:rsid w:val="007B5AAE"/>
    <w:rsid w:val="007C730C"/>
    <w:rsid w:val="007D2F00"/>
    <w:rsid w:val="007D5B4B"/>
    <w:rsid w:val="007F42CB"/>
    <w:rsid w:val="008018BC"/>
    <w:rsid w:val="00802228"/>
    <w:rsid w:val="00824401"/>
    <w:rsid w:val="008278B4"/>
    <w:rsid w:val="00835494"/>
    <w:rsid w:val="008645F5"/>
    <w:rsid w:val="00865BEF"/>
    <w:rsid w:val="008761CE"/>
    <w:rsid w:val="0089651A"/>
    <w:rsid w:val="008C31E3"/>
    <w:rsid w:val="008C597A"/>
    <w:rsid w:val="008C5FA4"/>
    <w:rsid w:val="008E7DC8"/>
    <w:rsid w:val="00903F91"/>
    <w:rsid w:val="0091579A"/>
    <w:rsid w:val="00966069"/>
    <w:rsid w:val="009A0DD6"/>
    <w:rsid w:val="009A18C9"/>
    <w:rsid w:val="009A7921"/>
    <w:rsid w:val="009B7606"/>
    <w:rsid w:val="009B7BAF"/>
    <w:rsid w:val="009C7FD8"/>
    <w:rsid w:val="009D4332"/>
    <w:rsid w:val="009F4B90"/>
    <w:rsid w:val="00A00FC2"/>
    <w:rsid w:val="00A226B4"/>
    <w:rsid w:val="00A31DDD"/>
    <w:rsid w:val="00A40D62"/>
    <w:rsid w:val="00A47C7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2806"/>
    <w:rsid w:val="00BC5560"/>
    <w:rsid w:val="00BD3D7F"/>
    <w:rsid w:val="00C276B4"/>
    <w:rsid w:val="00C34147"/>
    <w:rsid w:val="00C627B3"/>
    <w:rsid w:val="00C627D2"/>
    <w:rsid w:val="00C74B12"/>
    <w:rsid w:val="00C8633F"/>
    <w:rsid w:val="00C924A6"/>
    <w:rsid w:val="00CC56DF"/>
    <w:rsid w:val="00CC72C8"/>
    <w:rsid w:val="00CD59AF"/>
    <w:rsid w:val="00CD731B"/>
    <w:rsid w:val="00CE7992"/>
    <w:rsid w:val="00D32355"/>
    <w:rsid w:val="00D53026"/>
    <w:rsid w:val="00D5482C"/>
    <w:rsid w:val="00D84065"/>
    <w:rsid w:val="00DB050C"/>
    <w:rsid w:val="00DB1C33"/>
    <w:rsid w:val="00DC24B4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97F0B"/>
    <w:rsid w:val="00EA36CB"/>
    <w:rsid w:val="00EB66D6"/>
    <w:rsid w:val="00EC12CE"/>
    <w:rsid w:val="00EE3B2A"/>
    <w:rsid w:val="00EE434B"/>
    <w:rsid w:val="00EF5C46"/>
    <w:rsid w:val="00F01624"/>
    <w:rsid w:val="00F05C63"/>
    <w:rsid w:val="00F07BA6"/>
    <w:rsid w:val="00F11642"/>
    <w:rsid w:val="00F226CA"/>
    <w:rsid w:val="00F24CC2"/>
    <w:rsid w:val="00F40A99"/>
    <w:rsid w:val="00F743AF"/>
    <w:rsid w:val="00FC1C8F"/>
    <w:rsid w:val="00FD5F1A"/>
    <w:rsid w:val="00FE6C08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B3FC-6EE1-4D7E-B84D-7512541A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2021-07-29T06:53:00Z</cp:lastPrinted>
  <dcterms:created xsi:type="dcterms:W3CDTF">2022-12-30T06:32:00Z</dcterms:created>
  <dcterms:modified xsi:type="dcterms:W3CDTF">2022-12-30T06:32:00Z</dcterms:modified>
</cp:coreProperties>
</file>