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4A" w:rsidRDefault="00596D4A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333CD" w:rsidRPr="007C730C" w:rsidRDefault="00B333CD" w:rsidP="007B5AAE">
      <w:pPr>
        <w:shd w:val="clear" w:color="auto" w:fill="FFFFFF"/>
        <w:tabs>
          <w:tab w:val="left" w:pos="9923"/>
        </w:tabs>
        <w:spacing w:line="353" w:lineRule="exact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ВИШКИЛЬСКАЯ СЕЛЬСКАЯ ДУМА</w:t>
      </w:r>
    </w:p>
    <w:p w:rsidR="00B333CD" w:rsidRPr="007C730C" w:rsidRDefault="00B333CD" w:rsidP="007B5AAE">
      <w:pPr>
        <w:shd w:val="clear" w:color="auto" w:fill="FFFFFF"/>
        <w:tabs>
          <w:tab w:val="left" w:pos="9923"/>
        </w:tabs>
        <w:spacing w:before="4" w:line="353" w:lineRule="exact"/>
        <w:ind w:right="14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КОТЕЛЬНИЧСКОГО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 КИРОВСКОЙ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>ОБЛАСТИ</w:t>
      </w:r>
    </w:p>
    <w:p w:rsidR="007B5AAE" w:rsidRDefault="007B5AAE" w:rsidP="007B5AAE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333CD" w:rsidRPr="007C730C">
        <w:rPr>
          <w:rFonts w:ascii="Times New Roman" w:hAnsi="Times New Roman"/>
          <w:b/>
          <w:color w:val="000000"/>
          <w:sz w:val="28"/>
          <w:szCs w:val="28"/>
        </w:rPr>
        <w:t>четвертого  созыва</w:t>
      </w:r>
    </w:p>
    <w:p w:rsidR="007B5AAE" w:rsidRDefault="007B5AAE" w:rsidP="007B5AAE">
      <w:pPr>
        <w:shd w:val="clear" w:color="auto" w:fill="FFFFFF"/>
        <w:tabs>
          <w:tab w:val="left" w:pos="708"/>
          <w:tab w:val="left" w:pos="1416"/>
          <w:tab w:val="left" w:pos="2124"/>
        </w:tabs>
        <w:spacing w:line="353" w:lineRule="exact"/>
        <w:ind w:right="131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B5AAE" w:rsidRDefault="007B5AAE" w:rsidP="007B5AAE">
      <w:pPr>
        <w:shd w:val="clear" w:color="auto" w:fill="FFFFFF"/>
        <w:tabs>
          <w:tab w:val="left" w:pos="708"/>
          <w:tab w:val="left" w:pos="1416"/>
          <w:tab w:val="left" w:pos="2124"/>
        </w:tabs>
        <w:spacing w:line="353" w:lineRule="exact"/>
        <w:ind w:right="131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142CB" w:rsidRDefault="00B333CD" w:rsidP="007B5AAE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C730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C730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E2C73" w:rsidRDefault="000E2C73" w:rsidP="000542B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E2C73" w:rsidRDefault="000E2C73" w:rsidP="000542B0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333CD" w:rsidRPr="000E2C73" w:rsidRDefault="000E2C73" w:rsidP="000542B0">
      <w:pPr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E2C7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5F">
        <w:rPr>
          <w:rFonts w:ascii="Times New Roman" w:hAnsi="Times New Roman"/>
          <w:sz w:val="28"/>
          <w:szCs w:val="28"/>
        </w:rPr>
        <w:t>21.05</w:t>
      </w:r>
      <w:r w:rsidR="000542B0" w:rsidRPr="000542B0">
        <w:rPr>
          <w:rFonts w:ascii="Times New Roman" w:hAnsi="Times New Roman"/>
          <w:sz w:val="28"/>
          <w:szCs w:val="28"/>
        </w:rPr>
        <w:t>.</w:t>
      </w:r>
      <w:r w:rsidR="00966069">
        <w:rPr>
          <w:rFonts w:ascii="Times New Roman" w:hAnsi="Times New Roman"/>
          <w:sz w:val="28"/>
          <w:szCs w:val="28"/>
        </w:rPr>
        <w:t>2021</w:t>
      </w:r>
      <w:r w:rsidR="0040599F" w:rsidRPr="000542B0">
        <w:rPr>
          <w:rFonts w:ascii="Times New Roman" w:hAnsi="Times New Roman"/>
          <w:sz w:val="28"/>
          <w:szCs w:val="28"/>
        </w:rPr>
        <w:t xml:space="preserve">         </w:t>
      </w:r>
      <w:r w:rsidR="00DB050C" w:rsidRPr="000542B0">
        <w:rPr>
          <w:rFonts w:ascii="Times New Roman" w:hAnsi="Times New Roman"/>
          <w:sz w:val="28"/>
          <w:szCs w:val="28"/>
        </w:rPr>
        <w:t xml:space="preserve">         </w:t>
      </w:r>
      <w:r w:rsidR="00B333CD" w:rsidRPr="000542B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70653" w:rsidRPr="000542B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188</w:t>
      </w:r>
      <w:r w:rsidR="00070653" w:rsidRPr="000542B0">
        <w:rPr>
          <w:rFonts w:ascii="Times New Roman" w:hAnsi="Times New Roman"/>
          <w:sz w:val="28"/>
          <w:szCs w:val="28"/>
        </w:rPr>
        <w:t xml:space="preserve"> </w:t>
      </w:r>
    </w:p>
    <w:p w:rsidR="00B333CD" w:rsidRPr="000542B0" w:rsidRDefault="00B333CD" w:rsidP="002F2107">
      <w:pPr>
        <w:jc w:val="center"/>
        <w:rPr>
          <w:rFonts w:ascii="Times New Roman" w:hAnsi="Times New Roman"/>
          <w:sz w:val="28"/>
          <w:szCs w:val="28"/>
        </w:rPr>
      </w:pPr>
      <w:r w:rsidRPr="000542B0">
        <w:rPr>
          <w:rFonts w:ascii="Times New Roman" w:hAnsi="Times New Roman"/>
          <w:sz w:val="28"/>
          <w:szCs w:val="28"/>
        </w:rPr>
        <w:t>с. Вишкиль</w:t>
      </w:r>
    </w:p>
    <w:p w:rsidR="00B333CD" w:rsidRPr="007C730C" w:rsidRDefault="00B333CD" w:rsidP="002F21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33CD" w:rsidRPr="00596D4A" w:rsidRDefault="00B333CD" w:rsidP="002F2107">
      <w:pPr>
        <w:rPr>
          <w:rFonts w:ascii="Times New Roman" w:hAnsi="Times New Roman"/>
        </w:rPr>
      </w:pPr>
    </w:p>
    <w:p w:rsidR="001C7B78" w:rsidRPr="00A226B4" w:rsidRDefault="007B5AAE" w:rsidP="002F21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 праздновании  Дня села Вишкиль</w:t>
      </w:r>
    </w:p>
    <w:p w:rsidR="00B333CD" w:rsidRPr="00A226B4" w:rsidRDefault="00B333CD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596D4A" w:rsidRPr="00A226B4" w:rsidRDefault="00596D4A" w:rsidP="00FE6C08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B5AAE" w:rsidRDefault="007B5AAE" w:rsidP="007B5AAE">
      <w:pPr>
        <w:ind w:left="600"/>
        <w:rPr>
          <w:rFonts w:ascii="Times New Roman" w:hAnsi="Times New Roman"/>
          <w:sz w:val="28"/>
          <w:szCs w:val="28"/>
        </w:rPr>
      </w:pPr>
      <w:r w:rsidRPr="007B5AAE">
        <w:rPr>
          <w:rFonts w:ascii="Times New Roman" w:hAnsi="Times New Roman"/>
          <w:sz w:val="28"/>
          <w:szCs w:val="28"/>
        </w:rPr>
        <w:t>В соответствии  с  Федеральным  законом  от 06.10.2003г. №131-ФЗ «Об общих  принципах  организации  местного  самоуправления в Российской  Федерации», Уставом  Вишкильского  сельского  поселения Котельничского района Кировской области,  Вишкильская  сельская  Дума</w:t>
      </w:r>
      <w:r w:rsidR="000E2C73">
        <w:rPr>
          <w:rFonts w:ascii="Times New Roman" w:hAnsi="Times New Roman"/>
          <w:sz w:val="28"/>
          <w:szCs w:val="28"/>
        </w:rPr>
        <w:t xml:space="preserve">  Котельничского  района Кировской области  </w:t>
      </w:r>
      <w:r w:rsidRPr="007B5AAE">
        <w:rPr>
          <w:rFonts w:ascii="Times New Roman" w:hAnsi="Times New Roman"/>
          <w:sz w:val="28"/>
          <w:szCs w:val="28"/>
        </w:rPr>
        <w:t>РЕШИЛА:</w:t>
      </w:r>
    </w:p>
    <w:p w:rsidR="000E2C73" w:rsidRPr="007B5AAE" w:rsidRDefault="000E2C73" w:rsidP="007B5AAE">
      <w:pPr>
        <w:ind w:left="600"/>
        <w:rPr>
          <w:rFonts w:ascii="Times New Roman" w:hAnsi="Times New Roman"/>
          <w:sz w:val="28"/>
          <w:szCs w:val="28"/>
        </w:rPr>
      </w:pPr>
    </w:p>
    <w:p w:rsidR="007B5AAE" w:rsidRPr="007B5AAE" w:rsidRDefault="007B5AAE" w:rsidP="007B5AAE">
      <w:pPr>
        <w:numPr>
          <w:ilvl w:val="0"/>
          <w:numId w:val="6"/>
        </w:numPr>
        <w:tabs>
          <w:tab w:val="left" w:pos="1152"/>
        </w:tabs>
        <w:suppressAutoHyphens/>
        <w:jc w:val="left"/>
        <w:rPr>
          <w:rFonts w:ascii="Times New Roman" w:hAnsi="Times New Roman"/>
          <w:sz w:val="28"/>
          <w:szCs w:val="28"/>
        </w:rPr>
      </w:pPr>
      <w:r w:rsidRPr="007B5AAE">
        <w:rPr>
          <w:rFonts w:ascii="Times New Roman" w:hAnsi="Times New Roman"/>
          <w:sz w:val="28"/>
          <w:szCs w:val="28"/>
        </w:rPr>
        <w:t>Утвердить дату проведения Дня сел</w:t>
      </w:r>
      <w:r>
        <w:rPr>
          <w:rFonts w:ascii="Times New Roman" w:hAnsi="Times New Roman"/>
          <w:sz w:val="28"/>
          <w:szCs w:val="28"/>
        </w:rPr>
        <w:t>а Вишкиль</w:t>
      </w:r>
      <w:r w:rsidR="00F11642">
        <w:rPr>
          <w:rFonts w:ascii="Times New Roman" w:hAnsi="Times New Roman"/>
          <w:sz w:val="28"/>
          <w:szCs w:val="28"/>
        </w:rPr>
        <w:t xml:space="preserve"> в 2022 году  – 10 июля</w:t>
      </w:r>
      <w:r w:rsidRPr="007B5AAE">
        <w:rPr>
          <w:rFonts w:ascii="Times New Roman" w:hAnsi="Times New Roman"/>
          <w:sz w:val="28"/>
          <w:szCs w:val="28"/>
        </w:rPr>
        <w:t>.</w:t>
      </w:r>
    </w:p>
    <w:p w:rsidR="00F11642" w:rsidRPr="00F11642" w:rsidRDefault="007B5AAE" w:rsidP="00F11642">
      <w:pPr>
        <w:numPr>
          <w:ilvl w:val="0"/>
          <w:numId w:val="6"/>
        </w:numPr>
        <w:tabs>
          <w:tab w:val="left" w:pos="1152"/>
        </w:tabs>
        <w:suppressAutoHyphens/>
        <w:jc w:val="left"/>
        <w:rPr>
          <w:rFonts w:ascii="Times New Roman" w:hAnsi="Times New Roman"/>
          <w:sz w:val="28"/>
          <w:szCs w:val="28"/>
        </w:rPr>
      </w:pPr>
      <w:r w:rsidRPr="007B5AAE">
        <w:rPr>
          <w:rFonts w:ascii="Times New Roman" w:hAnsi="Times New Roman"/>
          <w:sz w:val="28"/>
          <w:szCs w:val="28"/>
        </w:rPr>
        <w:t>Назначить ответственных за подготовку и проведение мероприятий  к</w:t>
      </w:r>
      <w:r w:rsidR="000E2C73">
        <w:rPr>
          <w:rFonts w:ascii="Times New Roman" w:hAnsi="Times New Roman"/>
          <w:sz w:val="28"/>
          <w:szCs w:val="28"/>
        </w:rPr>
        <w:t>о</w:t>
      </w:r>
      <w:r w:rsidRPr="007B5AAE">
        <w:rPr>
          <w:rFonts w:ascii="Times New Roman" w:hAnsi="Times New Roman"/>
          <w:sz w:val="28"/>
          <w:szCs w:val="28"/>
        </w:rPr>
        <w:t xml:space="preserve"> Дню села  Вишкиль  - МКУК «ЦДБО»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AAE">
        <w:rPr>
          <w:rFonts w:ascii="Times New Roman" w:hAnsi="Times New Roman"/>
          <w:sz w:val="28"/>
          <w:szCs w:val="28"/>
        </w:rPr>
        <w:t>Вишкильского сельского  поселения.</w:t>
      </w:r>
    </w:p>
    <w:p w:rsidR="007B5AAE" w:rsidRPr="007B5AAE" w:rsidRDefault="007B5AAE" w:rsidP="007B5AAE">
      <w:pPr>
        <w:numPr>
          <w:ilvl w:val="0"/>
          <w:numId w:val="6"/>
        </w:numPr>
        <w:tabs>
          <w:tab w:val="left" w:pos="1152"/>
        </w:tabs>
        <w:suppressAutoHyphens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Вишкильской сельской Думы  от 07.4.2011 № 166 «О праздновании  трехсотлетия  села Вишкиль</w:t>
      </w:r>
      <w:r w:rsidR="000E2C7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7B5AAE" w:rsidRPr="007B5AAE" w:rsidRDefault="007B5AAE" w:rsidP="007B5AAE">
      <w:pPr>
        <w:pStyle w:val="ConsPlusNormal"/>
        <w:widowControl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5AAE">
        <w:rPr>
          <w:rFonts w:ascii="Times New Roman" w:hAnsi="Times New Roman" w:cs="Times New Roman"/>
          <w:sz w:val="28"/>
          <w:szCs w:val="28"/>
        </w:rPr>
        <w:t>. Настоящее решение опубликова</w:t>
      </w:r>
      <w:r>
        <w:rPr>
          <w:rFonts w:ascii="Times New Roman" w:hAnsi="Times New Roman" w:cs="Times New Roman"/>
          <w:sz w:val="28"/>
          <w:szCs w:val="28"/>
        </w:rPr>
        <w:t>ть в «Информационном бюллетене» и на официальном  сайте Котельничский муниципальный район.</w:t>
      </w:r>
    </w:p>
    <w:p w:rsidR="007B5AAE" w:rsidRDefault="007B5AAE" w:rsidP="007B5AAE">
      <w:pPr>
        <w:tabs>
          <w:tab w:val="left" w:pos="1152"/>
        </w:tabs>
        <w:ind w:left="1155"/>
        <w:rPr>
          <w:rFonts w:ascii="Times New Roman" w:hAnsi="Times New Roman"/>
          <w:sz w:val="28"/>
          <w:szCs w:val="28"/>
        </w:rPr>
      </w:pPr>
    </w:p>
    <w:p w:rsidR="00A226B4" w:rsidRPr="00A226B4" w:rsidRDefault="00A226B4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310F36" w:rsidRPr="00A226B4" w:rsidRDefault="00310F36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8C597A" w:rsidRPr="00A226B4" w:rsidRDefault="001C7B78" w:rsidP="00FE6C08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Глава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="007C730C" w:rsidRPr="00A226B4">
        <w:rPr>
          <w:rFonts w:ascii="Times New Roman" w:hAnsi="Times New Roman"/>
          <w:sz w:val="28"/>
          <w:szCs w:val="28"/>
        </w:rPr>
        <w:t>Вишкильского</w:t>
      </w:r>
    </w:p>
    <w:p w:rsidR="00A226B4" w:rsidRDefault="001C7B78" w:rsidP="00FE6C08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сельского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Pr="00A226B4">
        <w:rPr>
          <w:rFonts w:ascii="Times New Roman" w:hAnsi="Times New Roman"/>
          <w:sz w:val="28"/>
          <w:szCs w:val="28"/>
        </w:rPr>
        <w:t>поселения</w:t>
      </w:r>
      <w:r w:rsidR="00DB050C" w:rsidRPr="00A226B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C730C" w:rsidRPr="00A226B4">
        <w:rPr>
          <w:rFonts w:ascii="Times New Roman" w:hAnsi="Times New Roman"/>
          <w:sz w:val="28"/>
          <w:szCs w:val="28"/>
        </w:rPr>
        <w:t xml:space="preserve">                             </w:t>
      </w:r>
      <w:r w:rsidR="00DB050C" w:rsidRPr="00A226B4">
        <w:rPr>
          <w:rFonts w:ascii="Times New Roman" w:hAnsi="Times New Roman"/>
          <w:sz w:val="28"/>
          <w:szCs w:val="28"/>
        </w:rPr>
        <w:t xml:space="preserve">   С.С.Гуцу</w:t>
      </w:r>
    </w:p>
    <w:p w:rsidR="00FE6C08" w:rsidRDefault="00FE6C08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FE6C08" w:rsidRDefault="00FE6C08" w:rsidP="00FE6C08">
      <w:pPr>
        <w:ind w:firstLine="0"/>
        <w:rPr>
          <w:rFonts w:ascii="Times New Roman" w:hAnsi="Times New Roman"/>
        </w:rPr>
      </w:pPr>
    </w:p>
    <w:sectPr w:rsidR="00FE6C08" w:rsidSect="00E142CB"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B9" w:rsidRDefault="008C5CB9" w:rsidP="007C730C">
      <w:r>
        <w:separator/>
      </w:r>
    </w:p>
  </w:endnote>
  <w:endnote w:type="continuationSeparator" w:id="0">
    <w:p w:rsidR="008C5CB9" w:rsidRDefault="008C5CB9" w:rsidP="007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B9" w:rsidRDefault="008C5CB9" w:rsidP="007C730C">
      <w:r>
        <w:separator/>
      </w:r>
    </w:p>
  </w:footnote>
  <w:footnote w:type="continuationSeparator" w:id="0">
    <w:p w:rsidR="008C5CB9" w:rsidRDefault="008C5CB9" w:rsidP="007C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A008A"/>
    <w:multiLevelType w:val="multilevel"/>
    <w:tmpl w:val="E022347A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3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642106F9"/>
    <w:multiLevelType w:val="multilevel"/>
    <w:tmpl w:val="0A4AFC56"/>
    <w:lvl w:ilvl="0">
      <w:start w:val="1"/>
      <w:numFmt w:val="decimal"/>
      <w:lvlText w:val="%1."/>
      <w:lvlJc w:val="left"/>
      <w:pPr>
        <w:ind w:left="257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4" w:hanging="2160"/>
      </w:pPr>
      <w:rPr>
        <w:rFonts w:hint="default"/>
      </w:rPr>
    </w:lvl>
  </w:abstractNum>
  <w:abstractNum w:abstractNumId="5">
    <w:nsid w:val="7E3B6012"/>
    <w:multiLevelType w:val="hybridMultilevel"/>
    <w:tmpl w:val="89A02412"/>
    <w:lvl w:ilvl="0" w:tplc="3C5642EA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8"/>
    <w:rsid w:val="00000788"/>
    <w:rsid w:val="000132AA"/>
    <w:rsid w:val="000159C1"/>
    <w:rsid w:val="00017AA4"/>
    <w:rsid w:val="00024289"/>
    <w:rsid w:val="000376AC"/>
    <w:rsid w:val="0004584A"/>
    <w:rsid w:val="00054251"/>
    <w:rsid w:val="000542B0"/>
    <w:rsid w:val="00070653"/>
    <w:rsid w:val="000738D8"/>
    <w:rsid w:val="000747ED"/>
    <w:rsid w:val="000A3B36"/>
    <w:rsid w:val="000B7809"/>
    <w:rsid w:val="000C7E17"/>
    <w:rsid w:val="000D6CD8"/>
    <w:rsid w:val="000E2C73"/>
    <w:rsid w:val="000E5D81"/>
    <w:rsid w:val="00151D7C"/>
    <w:rsid w:val="001520D6"/>
    <w:rsid w:val="00194C7D"/>
    <w:rsid w:val="001A3694"/>
    <w:rsid w:val="001C0D98"/>
    <w:rsid w:val="001C577A"/>
    <w:rsid w:val="001C7B78"/>
    <w:rsid w:val="001D2E02"/>
    <w:rsid w:val="001F3AFA"/>
    <w:rsid w:val="002158B5"/>
    <w:rsid w:val="002254FE"/>
    <w:rsid w:val="0024734A"/>
    <w:rsid w:val="00257523"/>
    <w:rsid w:val="002612D0"/>
    <w:rsid w:val="002634B4"/>
    <w:rsid w:val="00274B36"/>
    <w:rsid w:val="002815BB"/>
    <w:rsid w:val="00282FEA"/>
    <w:rsid w:val="00284928"/>
    <w:rsid w:val="00292465"/>
    <w:rsid w:val="002A090D"/>
    <w:rsid w:val="002A73D4"/>
    <w:rsid w:val="002B359E"/>
    <w:rsid w:val="002B38B5"/>
    <w:rsid w:val="002F0031"/>
    <w:rsid w:val="002F188A"/>
    <w:rsid w:val="002F2107"/>
    <w:rsid w:val="00307662"/>
    <w:rsid w:val="00310F36"/>
    <w:rsid w:val="00317984"/>
    <w:rsid w:val="003222E2"/>
    <w:rsid w:val="00324C4C"/>
    <w:rsid w:val="003505E8"/>
    <w:rsid w:val="00360405"/>
    <w:rsid w:val="003B5784"/>
    <w:rsid w:val="003C7E11"/>
    <w:rsid w:val="003E1C7C"/>
    <w:rsid w:val="003F4026"/>
    <w:rsid w:val="0040599F"/>
    <w:rsid w:val="004114B0"/>
    <w:rsid w:val="0041607E"/>
    <w:rsid w:val="004169F8"/>
    <w:rsid w:val="00463C5C"/>
    <w:rsid w:val="00465A5F"/>
    <w:rsid w:val="00475AE5"/>
    <w:rsid w:val="0048183D"/>
    <w:rsid w:val="004919B8"/>
    <w:rsid w:val="00492FC5"/>
    <w:rsid w:val="004D0E4C"/>
    <w:rsid w:val="004E7C33"/>
    <w:rsid w:val="00500876"/>
    <w:rsid w:val="0052251B"/>
    <w:rsid w:val="005330F3"/>
    <w:rsid w:val="0056178B"/>
    <w:rsid w:val="00595CB5"/>
    <w:rsid w:val="00596D4A"/>
    <w:rsid w:val="005A793D"/>
    <w:rsid w:val="005B1A5E"/>
    <w:rsid w:val="005B7305"/>
    <w:rsid w:val="005E5B81"/>
    <w:rsid w:val="005E73B3"/>
    <w:rsid w:val="005E7C0E"/>
    <w:rsid w:val="005F7000"/>
    <w:rsid w:val="00603D6E"/>
    <w:rsid w:val="00604B9B"/>
    <w:rsid w:val="00605302"/>
    <w:rsid w:val="00607AD3"/>
    <w:rsid w:val="00615AE6"/>
    <w:rsid w:val="00653C4D"/>
    <w:rsid w:val="00664B54"/>
    <w:rsid w:val="00690EB6"/>
    <w:rsid w:val="006A5B71"/>
    <w:rsid w:val="006C513A"/>
    <w:rsid w:val="007165CC"/>
    <w:rsid w:val="0072270D"/>
    <w:rsid w:val="00737D3C"/>
    <w:rsid w:val="00740718"/>
    <w:rsid w:val="00741F9E"/>
    <w:rsid w:val="007525E1"/>
    <w:rsid w:val="007558C0"/>
    <w:rsid w:val="00766F8F"/>
    <w:rsid w:val="007A089F"/>
    <w:rsid w:val="007B5AAE"/>
    <w:rsid w:val="007C730C"/>
    <w:rsid w:val="007D2F00"/>
    <w:rsid w:val="007F42CB"/>
    <w:rsid w:val="008018BC"/>
    <w:rsid w:val="00802228"/>
    <w:rsid w:val="00824401"/>
    <w:rsid w:val="008278B4"/>
    <w:rsid w:val="008645F5"/>
    <w:rsid w:val="00865BEF"/>
    <w:rsid w:val="008761CE"/>
    <w:rsid w:val="0089651A"/>
    <w:rsid w:val="008C31E3"/>
    <w:rsid w:val="008C597A"/>
    <w:rsid w:val="008C5CB9"/>
    <w:rsid w:val="008C5FA4"/>
    <w:rsid w:val="008E7DC8"/>
    <w:rsid w:val="0091579A"/>
    <w:rsid w:val="00966069"/>
    <w:rsid w:val="009A0DD6"/>
    <w:rsid w:val="009A18C9"/>
    <w:rsid w:val="009A7921"/>
    <w:rsid w:val="009B7606"/>
    <w:rsid w:val="009B7BAF"/>
    <w:rsid w:val="009D4332"/>
    <w:rsid w:val="009F4B90"/>
    <w:rsid w:val="00A00FC2"/>
    <w:rsid w:val="00A226B4"/>
    <w:rsid w:val="00A31DDD"/>
    <w:rsid w:val="00A40D62"/>
    <w:rsid w:val="00A47C73"/>
    <w:rsid w:val="00AA656D"/>
    <w:rsid w:val="00AB39EC"/>
    <w:rsid w:val="00AB42BE"/>
    <w:rsid w:val="00AC2478"/>
    <w:rsid w:val="00AF2DA5"/>
    <w:rsid w:val="00B333CD"/>
    <w:rsid w:val="00B41871"/>
    <w:rsid w:val="00B4616B"/>
    <w:rsid w:val="00B47874"/>
    <w:rsid w:val="00BA0663"/>
    <w:rsid w:val="00BC04A1"/>
    <w:rsid w:val="00BC2806"/>
    <w:rsid w:val="00BC5560"/>
    <w:rsid w:val="00BD3D7F"/>
    <w:rsid w:val="00C276B4"/>
    <w:rsid w:val="00C34147"/>
    <w:rsid w:val="00C627D2"/>
    <w:rsid w:val="00C74B12"/>
    <w:rsid w:val="00C8633F"/>
    <w:rsid w:val="00C924A6"/>
    <w:rsid w:val="00CC72C8"/>
    <w:rsid w:val="00CD59AF"/>
    <w:rsid w:val="00CD731B"/>
    <w:rsid w:val="00CE7992"/>
    <w:rsid w:val="00D32355"/>
    <w:rsid w:val="00D5482C"/>
    <w:rsid w:val="00D84065"/>
    <w:rsid w:val="00DB050C"/>
    <w:rsid w:val="00DB1C33"/>
    <w:rsid w:val="00DC24B4"/>
    <w:rsid w:val="00DC4400"/>
    <w:rsid w:val="00DF58D2"/>
    <w:rsid w:val="00DF614C"/>
    <w:rsid w:val="00E142CB"/>
    <w:rsid w:val="00E23566"/>
    <w:rsid w:val="00E27984"/>
    <w:rsid w:val="00E362DD"/>
    <w:rsid w:val="00E63924"/>
    <w:rsid w:val="00E816EA"/>
    <w:rsid w:val="00E870D7"/>
    <w:rsid w:val="00E87689"/>
    <w:rsid w:val="00EA36CB"/>
    <w:rsid w:val="00EB66D6"/>
    <w:rsid w:val="00EC12CE"/>
    <w:rsid w:val="00EE3B2A"/>
    <w:rsid w:val="00EE434B"/>
    <w:rsid w:val="00EF5C46"/>
    <w:rsid w:val="00F01624"/>
    <w:rsid w:val="00F05C63"/>
    <w:rsid w:val="00F07BA6"/>
    <w:rsid w:val="00F11642"/>
    <w:rsid w:val="00F24CC2"/>
    <w:rsid w:val="00F40A99"/>
    <w:rsid w:val="00F743AF"/>
    <w:rsid w:val="00FC1C8F"/>
    <w:rsid w:val="00FD5F1A"/>
    <w:rsid w:val="00FE6C08"/>
    <w:rsid w:val="00FF5A6B"/>
    <w:rsid w:val="00FF7DB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AEC1-5424-468D-8F84-2ED86C63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2</cp:revision>
  <cp:lastPrinted>2021-05-24T06:03:00Z</cp:lastPrinted>
  <dcterms:created xsi:type="dcterms:W3CDTF">2022-12-30T07:14:00Z</dcterms:created>
  <dcterms:modified xsi:type="dcterms:W3CDTF">2022-12-30T07:14:00Z</dcterms:modified>
</cp:coreProperties>
</file>