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A" w:rsidRDefault="00596D4A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ВИШКИЛЬСКАЯ СЕЛЬСКАЯ ДУМА</w:t>
      </w:r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before="4" w:line="353" w:lineRule="exact"/>
        <w:ind w:right="14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КОТЕЛЬНИЧСКОГО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 КИРОВСКОЙ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>ОБЛАСТИ</w:t>
      </w:r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четвертого  созыва</w:t>
      </w:r>
    </w:p>
    <w:p w:rsidR="002F2107" w:rsidRDefault="002F2107" w:rsidP="002F2107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142CB" w:rsidRDefault="00B333CD" w:rsidP="00E142C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sz w:val="28"/>
          <w:szCs w:val="28"/>
        </w:rPr>
        <w:t>Р Е Ш Е Н И Е</w:t>
      </w:r>
    </w:p>
    <w:p w:rsidR="00E142CB" w:rsidRDefault="00E142CB" w:rsidP="00E142C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33CD" w:rsidRPr="000542B0" w:rsidRDefault="00E142CB" w:rsidP="000542B0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 xml:space="preserve">от </w:t>
      </w:r>
      <w:r w:rsidR="000542B0" w:rsidRPr="000542B0">
        <w:rPr>
          <w:rFonts w:ascii="Times New Roman" w:hAnsi="Times New Roman"/>
          <w:sz w:val="28"/>
          <w:szCs w:val="28"/>
        </w:rPr>
        <w:t>30.10.</w:t>
      </w:r>
      <w:r w:rsidR="004169F8" w:rsidRPr="000542B0">
        <w:rPr>
          <w:rFonts w:ascii="Times New Roman" w:hAnsi="Times New Roman"/>
          <w:sz w:val="28"/>
          <w:szCs w:val="28"/>
        </w:rPr>
        <w:t>2020</w:t>
      </w:r>
      <w:r w:rsidR="0040599F" w:rsidRPr="000542B0">
        <w:rPr>
          <w:rFonts w:ascii="Times New Roman" w:hAnsi="Times New Roman"/>
          <w:sz w:val="28"/>
          <w:szCs w:val="28"/>
        </w:rPr>
        <w:t xml:space="preserve">         </w:t>
      </w:r>
      <w:r w:rsidR="00DB050C" w:rsidRPr="000542B0">
        <w:rPr>
          <w:rFonts w:ascii="Times New Roman" w:hAnsi="Times New Roman"/>
          <w:sz w:val="28"/>
          <w:szCs w:val="28"/>
        </w:rPr>
        <w:t xml:space="preserve">         </w:t>
      </w:r>
      <w:r w:rsidR="00B333CD" w:rsidRPr="000542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70653" w:rsidRPr="000542B0">
        <w:rPr>
          <w:rFonts w:ascii="Times New Roman" w:hAnsi="Times New Roman"/>
          <w:sz w:val="28"/>
          <w:szCs w:val="28"/>
        </w:rPr>
        <w:t>№</w:t>
      </w:r>
      <w:r w:rsidR="000542B0" w:rsidRPr="000542B0">
        <w:rPr>
          <w:rFonts w:ascii="Times New Roman" w:hAnsi="Times New Roman"/>
          <w:sz w:val="28"/>
          <w:szCs w:val="28"/>
        </w:rPr>
        <w:t xml:space="preserve"> 154</w:t>
      </w:r>
      <w:r w:rsidR="00070653" w:rsidRPr="000542B0">
        <w:rPr>
          <w:rFonts w:ascii="Times New Roman" w:hAnsi="Times New Roman"/>
          <w:sz w:val="28"/>
          <w:szCs w:val="28"/>
        </w:rPr>
        <w:t xml:space="preserve"> </w:t>
      </w:r>
    </w:p>
    <w:p w:rsidR="00B333CD" w:rsidRPr="000542B0" w:rsidRDefault="00B333CD" w:rsidP="002F2107">
      <w:pPr>
        <w:jc w:val="center"/>
        <w:rPr>
          <w:rFonts w:ascii="Times New Roman" w:hAnsi="Times New Roman"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>с. Вишкиль</w:t>
      </w:r>
    </w:p>
    <w:p w:rsidR="00B333CD" w:rsidRPr="007C730C" w:rsidRDefault="00B333CD" w:rsidP="002F21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3CD" w:rsidRPr="00596D4A" w:rsidRDefault="00B333CD" w:rsidP="002F2107">
      <w:pPr>
        <w:rPr>
          <w:rFonts w:ascii="Times New Roman" w:hAnsi="Times New Roman"/>
        </w:rPr>
      </w:pPr>
    </w:p>
    <w:p w:rsidR="001C7B78" w:rsidRPr="00A226B4" w:rsidRDefault="00740718" w:rsidP="002F21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 изменений </w:t>
      </w:r>
      <w:r w:rsidR="005B1A5E"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226B4">
        <w:rPr>
          <w:rFonts w:ascii="Times New Roman" w:hAnsi="Times New Roman"/>
          <w:b/>
          <w:bCs/>
          <w:kern w:val="28"/>
          <w:sz w:val="28"/>
          <w:szCs w:val="28"/>
        </w:rPr>
        <w:t>в решение Вишкильской  сельской  Думы  от 28.03.2018 № 37  « Об  утверждении  Положения</w:t>
      </w:r>
      <w:r w:rsidR="00D32355"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 о </w:t>
      </w:r>
      <w:r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226B4">
        <w:rPr>
          <w:rFonts w:ascii="Times New Roman" w:hAnsi="Times New Roman"/>
          <w:b/>
          <w:sz w:val="28"/>
          <w:szCs w:val="28"/>
        </w:rPr>
        <w:t>статусе депутата, члена выборного органа местного самоуправления, выборного должностного лица местного самоуправления»</w:t>
      </w:r>
    </w:p>
    <w:p w:rsidR="00B333CD" w:rsidRPr="00A226B4" w:rsidRDefault="00B333CD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596D4A" w:rsidRPr="00A226B4" w:rsidRDefault="00596D4A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7C730C" w:rsidRPr="00E142CB" w:rsidRDefault="00E142CB" w:rsidP="002F210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C3C3C"/>
          <w:spacing w:val="1"/>
          <w:sz w:val="28"/>
          <w:szCs w:val="28"/>
          <w:shd w:val="clear" w:color="auto" w:fill="FFFFFF"/>
        </w:rPr>
      </w:pPr>
      <w:r w:rsidRPr="00E142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  Федерального закона от 24.04.2020 № 148 –ФЗ «О внесении изменений в отдельные законодательные акты Российской Федерации», вступившей в законную силу 05.05.2020, внесшей изменения в часть 5 статьи 40 Федерального закона от 06 октября 2003 года № 131 – ФЗ «Об общих принципах организации местного самоуправления в Российской Федерации»,  в целях приведения нормативного правового акта в соответствие с действующим законодательством, </w:t>
      </w:r>
      <w:r w:rsidR="007C730C" w:rsidRPr="00E142CB">
        <w:rPr>
          <w:rFonts w:ascii="Times New Roman" w:hAnsi="Times New Roman" w:cs="Times New Roman"/>
          <w:b w:val="0"/>
          <w:sz w:val="28"/>
          <w:szCs w:val="28"/>
        </w:rPr>
        <w:t>Вишкильская  сельская Дума РЕШИЛА:</w:t>
      </w:r>
    </w:p>
    <w:p w:rsidR="007C730C" w:rsidRPr="00E142CB" w:rsidRDefault="00C924A6" w:rsidP="002F2107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E142CB">
        <w:rPr>
          <w:rFonts w:ascii="Times New Roman" w:hAnsi="Times New Roman"/>
          <w:sz w:val="28"/>
          <w:szCs w:val="28"/>
        </w:rPr>
        <w:t>1.</w:t>
      </w:r>
      <w:r w:rsidR="004169F8" w:rsidRPr="00E142CB">
        <w:rPr>
          <w:rFonts w:ascii="Times New Roman" w:hAnsi="Times New Roman"/>
          <w:sz w:val="28"/>
          <w:szCs w:val="28"/>
        </w:rPr>
        <w:t xml:space="preserve"> </w:t>
      </w:r>
      <w:r w:rsidR="007C730C" w:rsidRPr="00E142CB">
        <w:rPr>
          <w:rFonts w:ascii="Times New Roman" w:hAnsi="Times New Roman"/>
          <w:sz w:val="28"/>
          <w:szCs w:val="28"/>
        </w:rPr>
        <w:t>В</w:t>
      </w:r>
      <w:r w:rsidR="00FF5A6B" w:rsidRPr="00E142CB">
        <w:rPr>
          <w:rFonts w:ascii="Times New Roman" w:hAnsi="Times New Roman"/>
          <w:sz w:val="28"/>
          <w:szCs w:val="28"/>
        </w:rPr>
        <w:t xml:space="preserve"> </w:t>
      </w:r>
      <w:r w:rsidR="007C730C" w:rsidRPr="00E142CB">
        <w:rPr>
          <w:rFonts w:ascii="Times New Roman" w:hAnsi="Times New Roman"/>
          <w:sz w:val="28"/>
          <w:szCs w:val="28"/>
        </w:rPr>
        <w:t xml:space="preserve"> Положение о статусе депутата, члена выборного органа местного самоуправления, выборного должностного лица местного самоуправления», утвержденное решением Вишкильской  сельской Думы от  28.03.2018   № 37</w:t>
      </w:r>
      <w:r w:rsidR="00054251" w:rsidRPr="00E142CB">
        <w:rPr>
          <w:rFonts w:ascii="Times New Roman" w:hAnsi="Times New Roman"/>
          <w:sz w:val="28"/>
          <w:szCs w:val="28"/>
        </w:rPr>
        <w:t xml:space="preserve">, с изменениями  </w:t>
      </w:r>
      <w:r w:rsidR="009B7606" w:rsidRPr="00E142CB">
        <w:rPr>
          <w:rFonts w:ascii="Times New Roman" w:hAnsi="Times New Roman"/>
          <w:sz w:val="28"/>
          <w:szCs w:val="28"/>
        </w:rPr>
        <w:t xml:space="preserve">  от </w:t>
      </w:r>
      <w:r w:rsidR="00B4616B" w:rsidRPr="00E142CB">
        <w:rPr>
          <w:rFonts w:ascii="Times New Roman" w:hAnsi="Times New Roman"/>
          <w:sz w:val="28"/>
          <w:szCs w:val="28"/>
        </w:rPr>
        <w:t>11.10.2018 №60</w:t>
      </w:r>
      <w:r w:rsidR="009B7606" w:rsidRPr="00E142CB">
        <w:rPr>
          <w:rFonts w:ascii="Times New Roman" w:hAnsi="Times New Roman"/>
          <w:sz w:val="28"/>
          <w:szCs w:val="28"/>
        </w:rPr>
        <w:t xml:space="preserve">, от   </w:t>
      </w:r>
      <w:r w:rsidR="00B4616B" w:rsidRPr="00E142CB">
        <w:rPr>
          <w:rFonts w:ascii="Times New Roman" w:hAnsi="Times New Roman"/>
          <w:sz w:val="28"/>
          <w:szCs w:val="28"/>
        </w:rPr>
        <w:t xml:space="preserve"> </w:t>
      </w:r>
      <w:r w:rsidR="009B7606" w:rsidRPr="00E142CB">
        <w:rPr>
          <w:rFonts w:ascii="Times New Roman" w:hAnsi="Times New Roman"/>
          <w:sz w:val="28"/>
          <w:szCs w:val="28"/>
        </w:rPr>
        <w:t>31.01.2019  № 79</w:t>
      </w:r>
      <w:r w:rsidR="00AA656D" w:rsidRPr="00E142CB">
        <w:rPr>
          <w:rFonts w:ascii="Times New Roman" w:hAnsi="Times New Roman"/>
          <w:sz w:val="28"/>
          <w:szCs w:val="28"/>
        </w:rPr>
        <w:t>, от 16.10.2019 № 104</w:t>
      </w:r>
      <w:r w:rsidR="00FF5A6B" w:rsidRPr="00E142CB">
        <w:rPr>
          <w:rFonts w:ascii="Times New Roman" w:hAnsi="Times New Roman"/>
          <w:sz w:val="28"/>
          <w:szCs w:val="28"/>
        </w:rPr>
        <w:t>, от 29.11.2019 № 118</w:t>
      </w:r>
      <w:r w:rsidR="002A73D4" w:rsidRPr="00E142CB">
        <w:rPr>
          <w:rFonts w:ascii="Times New Roman" w:hAnsi="Times New Roman"/>
          <w:sz w:val="28"/>
          <w:szCs w:val="28"/>
        </w:rPr>
        <w:t>, от 12.03.2020 № 132</w:t>
      </w:r>
      <w:r w:rsidR="00DC4400" w:rsidRPr="00E142CB">
        <w:rPr>
          <w:rFonts w:ascii="Times New Roman" w:hAnsi="Times New Roman"/>
          <w:sz w:val="28"/>
          <w:szCs w:val="28"/>
        </w:rPr>
        <w:t>, от 21.04.2020 № 138</w:t>
      </w:r>
      <w:r w:rsidR="009B7606" w:rsidRPr="00E142CB">
        <w:rPr>
          <w:rFonts w:ascii="Times New Roman" w:hAnsi="Times New Roman"/>
          <w:sz w:val="28"/>
          <w:szCs w:val="28"/>
        </w:rPr>
        <w:t xml:space="preserve"> </w:t>
      </w:r>
      <w:r w:rsidR="007C730C" w:rsidRPr="00E142CB">
        <w:rPr>
          <w:rFonts w:ascii="Times New Roman" w:hAnsi="Times New Roman"/>
          <w:sz w:val="28"/>
          <w:szCs w:val="28"/>
        </w:rPr>
        <w:t>(далее – Положение), внести следующие изменения:</w:t>
      </w:r>
    </w:p>
    <w:p w:rsidR="00E142CB" w:rsidRPr="00E142CB" w:rsidRDefault="00E142CB" w:rsidP="00E142CB">
      <w:pPr>
        <w:rPr>
          <w:rFonts w:ascii="Times New Roman" w:hAnsi="Times New Roman"/>
          <w:sz w:val="28"/>
          <w:szCs w:val="28"/>
        </w:rPr>
      </w:pPr>
      <w:r w:rsidRPr="00E142CB">
        <w:rPr>
          <w:rFonts w:ascii="Times New Roman" w:hAnsi="Times New Roman"/>
          <w:sz w:val="28"/>
          <w:szCs w:val="28"/>
        </w:rPr>
        <w:t>1.1. Статью 9 «Правовые гарантии» Положения дополнить частью 5 следующего содержания:</w:t>
      </w:r>
    </w:p>
    <w:p w:rsidR="00E142CB" w:rsidRPr="00E142CB" w:rsidRDefault="00E142CB" w:rsidP="00E142CB">
      <w:pPr>
        <w:rPr>
          <w:rFonts w:ascii="Times New Roman" w:hAnsi="Times New Roman"/>
          <w:sz w:val="28"/>
          <w:szCs w:val="28"/>
        </w:rPr>
      </w:pPr>
      <w:r w:rsidRPr="00E142CB">
        <w:rPr>
          <w:rFonts w:ascii="Times New Roman" w:hAnsi="Times New Roman"/>
          <w:sz w:val="28"/>
          <w:szCs w:val="28"/>
        </w:rPr>
        <w:t xml:space="preserve">«5.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месяц» </w:t>
      </w:r>
    </w:p>
    <w:p w:rsidR="00E142CB" w:rsidRPr="00E142CB" w:rsidRDefault="00E142CB" w:rsidP="00E142CB">
      <w:pPr>
        <w:ind w:left="360" w:right="-1"/>
        <w:rPr>
          <w:rFonts w:ascii="Times New Roman" w:hAnsi="Times New Roman"/>
          <w:sz w:val="28"/>
          <w:szCs w:val="28"/>
        </w:rPr>
      </w:pPr>
    </w:p>
    <w:p w:rsidR="00DC4400" w:rsidRPr="00E142CB" w:rsidRDefault="00DC4400" w:rsidP="00E142CB">
      <w:pPr>
        <w:pStyle w:val="ConsPlusTitle"/>
        <w:adjustRightInd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2CB">
        <w:rPr>
          <w:rFonts w:ascii="Times New Roman" w:hAnsi="Times New Roman" w:cs="Times New Roman"/>
          <w:b w:val="0"/>
          <w:sz w:val="28"/>
          <w:szCs w:val="28"/>
        </w:rPr>
        <w:t>2. Опубликовать  настоящее  решение  в Информационном  бюллетене.</w:t>
      </w:r>
    </w:p>
    <w:p w:rsidR="00DC4400" w:rsidRPr="00E142CB" w:rsidRDefault="00DC4400" w:rsidP="00DC4400">
      <w:pPr>
        <w:ind w:firstLine="708"/>
        <w:rPr>
          <w:rFonts w:ascii="Times New Roman" w:hAnsi="Times New Roman"/>
          <w:sz w:val="28"/>
          <w:szCs w:val="28"/>
        </w:rPr>
      </w:pPr>
      <w:r w:rsidRPr="00E142CB">
        <w:rPr>
          <w:rFonts w:ascii="Times New Roman" w:hAnsi="Times New Roman"/>
          <w:sz w:val="28"/>
          <w:szCs w:val="28"/>
        </w:rPr>
        <w:t>3. Настояще</w:t>
      </w:r>
      <w:r w:rsidR="000542B0">
        <w:rPr>
          <w:rFonts w:ascii="Times New Roman" w:hAnsi="Times New Roman"/>
          <w:sz w:val="28"/>
          <w:szCs w:val="28"/>
        </w:rPr>
        <w:t>е решение вступает в силу в соответствие  с действующим законодательством</w:t>
      </w:r>
      <w:r w:rsidRPr="00E142CB">
        <w:rPr>
          <w:rFonts w:ascii="Times New Roman" w:hAnsi="Times New Roman"/>
          <w:sz w:val="28"/>
          <w:szCs w:val="28"/>
        </w:rPr>
        <w:t>.</w:t>
      </w:r>
    </w:p>
    <w:p w:rsidR="00A226B4" w:rsidRPr="00A226B4" w:rsidRDefault="00A226B4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310F36" w:rsidRPr="00A226B4" w:rsidRDefault="00310F36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8C597A" w:rsidRPr="00A226B4" w:rsidRDefault="001C7B78" w:rsidP="002F2107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Глава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="007C730C" w:rsidRPr="00A226B4">
        <w:rPr>
          <w:rFonts w:ascii="Times New Roman" w:hAnsi="Times New Roman"/>
          <w:sz w:val="28"/>
          <w:szCs w:val="28"/>
        </w:rPr>
        <w:t>Вишкильского</w:t>
      </w:r>
    </w:p>
    <w:p w:rsidR="00A226B4" w:rsidRDefault="001C7B78" w:rsidP="000542B0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сельского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Pr="00A226B4">
        <w:rPr>
          <w:rFonts w:ascii="Times New Roman" w:hAnsi="Times New Roman"/>
          <w:sz w:val="28"/>
          <w:szCs w:val="28"/>
        </w:rPr>
        <w:t>поселения</w:t>
      </w:r>
      <w:r w:rsidR="00DB050C" w:rsidRPr="00A226B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730C" w:rsidRPr="00A226B4">
        <w:rPr>
          <w:rFonts w:ascii="Times New Roman" w:hAnsi="Times New Roman"/>
          <w:sz w:val="28"/>
          <w:szCs w:val="28"/>
        </w:rPr>
        <w:t xml:space="preserve">                             </w:t>
      </w:r>
      <w:r w:rsidR="00DB050C" w:rsidRPr="00A226B4">
        <w:rPr>
          <w:rFonts w:ascii="Times New Roman" w:hAnsi="Times New Roman"/>
          <w:sz w:val="28"/>
          <w:szCs w:val="28"/>
        </w:rPr>
        <w:t xml:space="preserve">   С.С.Гуцу</w:t>
      </w:r>
    </w:p>
    <w:sectPr w:rsidR="00A226B4" w:rsidSect="00E142C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40" w:rsidRDefault="00013C40" w:rsidP="007C730C">
      <w:r>
        <w:separator/>
      </w:r>
    </w:p>
  </w:endnote>
  <w:endnote w:type="continuationSeparator" w:id="0">
    <w:p w:rsidR="00013C40" w:rsidRDefault="00013C40" w:rsidP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40" w:rsidRDefault="00013C40" w:rsidP="007C730C">
      <w:r>
        <w:separator/>
      </w:r>
    </w:p>
  </w:footnote>
  <w:footnote w:type="continuationSeparator" w:id="0">
    <w:p w:rsidR="00013C40" w:rsidRDefault="00013C40" w:rsidP="007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3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642106F9"/>
    <w:multiLevelType w:val="multilevel"/>
    <w:tmpl w:val="0A4AFC56"/>
    <w:lvl w:ilvl="0">
      <w:start w:val="1"/>
      <w:numFmt w:val="decimal"/>
      <w:lvlText w:val="%1."/>
      <w:lvlJc w:val="left"/>
      <w:pPr>
        <w:ind w:left="257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0788"/>
    <w:rsid w:val="000132AA"/>
    <w:rsid w:val="00013C40"/>
    <w:rsid w:val="000159C1"/>
    <w:rsid w:val="00017AA4"/>
    <w:rsid w:val="00024289"/>
    <w:rsid w:val="000376AC"/>
    <w:rsid w:val="0004584A"/>
    <w:rsid w:val="00054251"/>
    <w:rsid w:val="000542B0"/>
    <w:rsid w:val="00070653"/>
    <w:rsid w:val="000738D8"/>
    <w:rsid w:val="000747ED"/>
    <w:rsid w:val="000A3B36"/>
    <w:rsid w:val="000B7809"/>
    <w:rsid w:val="000C7E17"/>
    <w:rsid w:val="000D6CD8"/>
    <w:rsid w:val="000E5D81"/>
    <w:rsid w:val="00151D7C"/>
    <w:rsid w:val="001520D6"/>
    <w:rsid w:val="00194C7D"/>
    <w:rsid w:val="001C0D98"/>
    <w:rsid w:val="001C577A"/>
    <w:rsid w:val="001C7B78"/>
    <w:rsid w:val="001D2E02"/>
    <w:rsid w:val="001F3AFA"/>
    <w:rsid w:val="002158B5"/>
    <w:rsid w:val="002254FE"/>
    <w:rsid w:val="0024734A"/>
    <w:rsid w:val="00257523"/>
    <w:rsid w:val="002612D0"/>
    <w:rsid w:val="002634B4"/>
    <w:rsid w:val="00274B36"/>
    <w:rsid w:val="002815BB"/>
    <w:rsid w:val="00282FEA"/>
    <w:rsid w:val="00292465"/>
    <w:rsid w:val="002A090D"/>
    <w:rsid w:val="002A73D4"/>
    <w:rsid w:val="002B359E"/>
    <w:rsid w:val="002B38B5"/>
    <w:rsid w:val="002F188A"/>
    <w:rsid w:val="002F2107"/>
    <w:rsid w:val="00310F36"/>
    <w:rsid w:val="00317984"/>
    <w:rsid w:val="003222E2"/>
    <w:rsid w:val="00324C4C"/>
    <w:rsid w:val="003505E8"/>
    <w:rsid w:val="00360405"/>
    <w:rsid w:val="003B5784"/>
    <w:rsid w:val="003C7E11"/>
    <w:rsid w:val="003E1C7C"/>
    <w:rsid w:val="003F4026"/>
    <w:rsid w:val="0040599F"/>
    <w:rsid w:val="004114B0"/>
    <w:rsid w:val="0041607E"/>
    <w:rsid w:val="004169F8"/>
    <w:rsid w:val="00463C5C"/>
    <w:rsid w:val="00475AE5"/>
    <w:rsid w:val="0048183D"/>
    <w:rsid w:val="004919B8"/>
    <w:rsid w:val="00492FC5"/>
    <w:rsid w:val="004D0E4C"/>
    <w:rsid w:val="004E7C33"/>
    <w:rsid w:val="00500876"/>
    <w:rsid w:val="0052251B"/>
    <w:rsid w:val="005330F3"/>
    <w:rsid w:val="0056178B"/>
    <w:rsid w:val="00595CB5"/>
    <w:rsid w:val="00596D4A"/>
    <w:rsid w:val="005A793D"/>
    <w:rsid w:val="005B1A5E"/>
    <w:rsid w:val="005E5B81"/>
    <w:rsid w:val="005E73B3"/>
    <w:rsid w:val="005F7000"/>
    <w:rsid w:val="00603D6E"/>
    <w:rsid w:val="00604B9B"/>
    <w:rsid w:val="00605302"/>
    <w:rsid w:val="00607AD3"/>
    <w:rsid w:val="00615AE6"/>
    <w:rsid w:val="00653C4D"/>
    <w:rsid w:val="00664B54"/>
    <w:rsid w:val="00690EB6"/>
    <w:rsid w:val="006A5B71"/>
    <w:rsid w:val="006C513A"/>
    <w:rsid w:val="0072270D"/>
    <w:rsid w:val="00737D3C"/>
    <w:rsid w:val="00740718"/>
    <w:rsid w:val="007558C0"/>
    <w:rsid w:val="007A089F"/>
    <w:rsid w:val="007C730C"/>
    <w:rsid w:val="007D2F00"/>
    <w:rsid w:val="007F42CB"/>
    <w:rsid w:val="008018BC"/>
    <w:rsid w:val="00802228"/>
    <w:rsid w:val="00824401"/>
    <w:rsid w:val="008278B4"/>
    <w:rsid w:val="008645F5"/>
    <w:rsid w:val="00865BEF"/>
    <w:rsid w:val="008761CE"/>
    <w:rsid w:val="0089651A"/>
    <w:rsid w:val="008C31E3"/>
    <w:rsid w:val="008C597A"/>
    <w:rsid w:val="008C5FA4"/>
    <w:rsid w:val="0091579A"/>
    <w:rsid w:val="009A0DD6"/>
    <w:rsid w:val="009A18C9"/>
    <w:rsid w:val="009A7921"/>
    <w:rsid w:val="009B7606"/>
    <w:rsid w:val="009D4332"/>
    <w:rsid w:val="009F4B90"/>
    <w:rsid w:val="00A00FC2"/>
    <w:rsid w:val="00A226B4"/>
    <w:rsid w:val="00A31DDD"/>
    <w:rsid w:val="00A40D62"/>
    <w:rsid w:val="00A47C73"/>
    <w:rsid w:val="00AA656D"/>
    <w:rsid w:val="00AB39EC"/>
    <w:rsid w:val="00AB42BE"/>
    <w:rsid w:val="00AC2478"/>
    <w:rsid w:val="00AF2DA5"/>
    <w:rsid w:val="00B333CD"/>
    <w:rsid w:val="00B41871"/>
    <w:rsid w:val="00B4616B"/>
    <w:rsid w:val="00B47874"/>
    <w:rsid w:val="00BA0663"/>
    <w:rsid w:val="00BC04A1"/>
    <w:rsid w:val="00BC2806"/>
    <w:rsid w:val="00BD3D7F"/>
    <w:rsid w:val="00BE2212"/>
    <w:rsid w:val="00C276B4"/>
    <w:rsid w:val="00C34147"/>
    <w:rsid w:val="00C627D2"/>
    <w:rsid w:val="00C74B12"/>
    <w:rsid w:val="00C924A6"/>
    <w:rsid w:val="00CC72C8"/>
    <w:rsid w:val="00CD59AF"/>
    <w:rsid w:val="00CE7992"/>
    <w:rsid w:val="00D32355"/>
    <w:rsid w:val="00D5482C"/>
    <w:rsid w:val="00D84065"/>
    <w:rsid w:val="00DB050C"/>
    <w:rsid w:val="00DB1C33"/>
    <w:rsid w:val="00DC24B4"/>
    <w:rsid w:val="00DC4400"/>
    <w:rsid w:val="00DF58D2"/>
    <w:rsid w:val="00DF614C"/>
    <w:rsid w:val="00E142CB"/>
    <w:rsid w:val="00E23566"/>
    <w:rsid w:val="00E27984"/>
    <w:rsid w:val="00E362DD"/>
    <w:rsid w:val="00E63924"/>
    <w:rsid w:val="00E816EA"/>
    <w:rsid w:val="00E870D7"/>
    <w:rsid w:val="00E87689"/>
    <w:rsid w:val="00EA36CB"/>
    <w:rsid w:val="00EB66D6"/>
    <w:rsid w:val="00EC12CE"/>
    <w:rsid w:val="00EE3B2A"/>
    <w:rsid w:val="00EE434B"/>
    <w:rsid w:val="00F01624"/>
    <w:rsid w:val="00F07BA6"/>
    <w:rsid w:val="00F24CC2"/>
    <w:rsid w:val="00F40A99"/>
    <w:rsid w:val="00F743AF"/>
    <w:rsid w:val="00FC1C8F"/>
    <w:rsid w:val="00FD5F1A"/>
    <w:rsid w:val="00FF5A6B"/>
    <w:rsid w:val="00FF7D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8A10-1885-4889-92B6-EAD2C65F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2</cp:revision>
  <cp:lastPrinted>2020-10-30T11:29:00Z</cp:lastPrinted>
  <dcterms:created xsi:type="dcterms:W3CDTF">2022-12-30T08:43:00Z</dcterms:created>
  <dcterms:modified xsi:type="dcterms:W3CDTF">2022-12-30T08:43:00Z</dcterms:modified>
</cp:coreProperties>
</file>